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ED72" w14:textId="77777777" w:rsidR="00FE067E" w:rsidRPr="004B2A63" w:rsidRDefault="00CD36CF" w:rsidP="002010BF">
      <w:pPr>
        <w:pStyle w:val="TitlePageOrigin"/>
      </w:pPr>
      <w:r w:rsidRPr="004B2A63">
        <w:t>WEST virginia legislature</w:t>
      </w:r>
    </w:p>
    <w:p w14:paraId="39690A34" w14:textId="77777777" w:rsidR="00CD36CF" w:rsidRPr="004B2A63" w:rsidRDefault="00CD36CF" w:rsidP="002010BF">
      <w:pPr>
        <w:pStyle w:val="TitlePageSession"/>
      </w:pPr>
      <w:r w:rsidRPr="004B2A63">
        <w:t>20</w:t>
      </w:r>
      <w:r w:rsidR="00081D6D" w:rsidRPr="004B2A63">
        <w:t>2</w:t>
      </w:r>
      <w:r w:rsidR="003F3C67" w:rsidRPr="004B2A63">
        <w:t>6</w:t>
      </w:r>
      <w:r w:rsidRPr="004B2A63">
        <w:t xml:space="preserve"> regular session</w:t>
      </w:r>
    </w:p>
    <w:p w14:paraId="0DB933ED" w14:textId="77777777" w:rsidR="00CD36CF" w:rsidRPr="004B2A63" w:rsidRDefault="00E12442" w:rsidP="002010BF">
      <w:pPr>
        <w:pStyle w:val="TitlePageBillPrefix"/>
      </w:pPr>
      <w:sdt>
        <w:sdtPr>
          <w:tag w:val="IntroDate"/>
          <w:id w:val="-1236936958"/>
          <w:placeholder>
            <w:docPart w:val="5E3EC985B03F435A9C0CEB68E91029CC"/>
          </w:placeholder>
          <w:text/>
        </w:sdtPr>
        <w:sdtEndPr/>
        <w:sdtContent>
          <w:r w:rsidR="00AC3B58" w:rsidRPr="004B2A63">
            <w:t>Committee Substitute</w:t>
          </w:r>
        </w:sdtContent>
      </w:sdt>
    </w:p>
    <w:p w14:paraId="1509C612" w14:textId="77777777" w:rsidR="00AC3B58" w:rsidRPr="004B2A63" w:rsidRDefault="00AC3B58" w:rsidP="002010BF">
      <w:pPr>
        <w:pStyle w:val="TitlePageBillPrefix"/>
      </w:pPr>
      <w:r w:rsidRPr="004B2A63">
        <w:t>for</w:t>
      </w:r>
    </w:p>
    <w:p w14:paraId="33005225" w14:textId="77777777" w:rsidR="00CD36CF" w:rsidRPr="004B2A63" w:rsidRDefault="00E1244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AFC4F79E7B4411CB9F7CBCF8C46B5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60219" w:rsidRPr="004B2A63">
            <w:t>House</w:t>
          </w:r>
        </w:sdtContent>
      </w:sdt>
      <w:r w:rsidR="00303684" w:rsidRPr="004B2A63">
        <w:t xml:space="preserve"> </w:t>
      </w:r>
      <w:r w:rsidR="00CD36CF" w:rsidRPr="004B2A63">
        <w:t xml:space="preserve">Bill </w:t>
      </w:r>
      <w:sdt>
        <w:sdtPr>
          <w:tag w:val="BNum"/>
          <w:id w:val="1645317809"/>
          <w:lock w:val="sdtLocked"/>
          <w:placeholder>
            <w:docPart w:val="88B9F3EE677F4E6D942553CFBDB252AA"/>
          </w:placeholder>
          <w:text/>
        </w:sdtPr>
        <w:sdtEndPr/>
        <w:sdtContent>
          <w:r w:rsidR="00B60219" w:rsidRPr="004B2A63">
            <w:t>5091</w:t>
          </w:r>
        </w:sdtContent>
      </w:sdt>
    </w:p>
    <w:p w14:paraId="2E5C125C" w14:textId="77777777" w:rsidR="00B60219" w:rsidRPr="004B2A63" w:rsidRDefault="00B60219" w:rsidP="002010BF">
      <w:pPr>
        <w:pStyle w:val="References"/>
        <w:rPr>
          <w:smallCaps/>
        </w:rPr>
      </w:pPr>
      <w:r w:rsidRPr="004B2A63">
        <w:rPr>
          <w:smallCaps/>
        </w:rPr>
        <w:t>By Delegates Lucas, Crouse, Worrell, Kyle, Hall, Leavitt, Browning, McCormick, Clark, Parsons, and Holstein</w:t>
      </w:r>
    </w:p>
    <w:p w14:paraId="1D3920C0" w14:textId="620E9186" w:rsidR="00B60219" w:rsidRPr="004B2A63" w:rsidRDefault="00CD36CF" w:rsidP="00B60219">
      <w:pPr>
        <w:pStyle w:val="References"/>
      </w:pPr>
      <w:r w:rsidRPr="004B2A63">
        <w:t>[</w:t>
      </w:r>
      <w:sdt>
        <w:sdtPr>
          <w:tag w:val="References"/>
          <w:id w:val="-1043047873"/>
          <w:placeholder>
            <w:docPart w:val="8B9FE9FD88C740C68A5D10F271300EA4"/>
          </w:placeholder>
          <w:text w:multiLine="1"/>
        </w:sdtPr>
        <w:sdtEndPr/>
        <w:sdtContent>
          <w:r w:rsidR="00F05457" w:rsidRPr="004B2A63">
            <w:t xml:space="preserve">Originating in the Subcommittee on Government Administration; Reported on February </w:t>
          </w:r>
          <w:r w:rsidR="008B1F1E" w:rsidRPr="004B2A63">
            <w:t>2</w:t>
          </w:r>
          <w:r w:rsidR="00177810" w:rsidRPr="004B2A63">
            <w:t>4</w:t>
          </w:r>
          <w:r w:rsidR="00F05457" w:rsidRPr="004B2A63">
            <w:t>, 2026</w:t>
          </w:r>
        </w:sdtContent>
      </w:sdt>
      <w:r w:rsidRPr="004B2A63">
        <w:t>]</w:t>
      </w:r>
    </w:p>
    <w:p w14:paraId="33AA2A9C" w14:textId="621336C4" w:rsidR="00B60219" w:rsidRPr="004B2A63" w:rsidRDefault="00B60219" w:rsidP="00B60219">
      <w:pPr>
        <w:pStyle w:val="TitleSection"/>
        <w:rPr>
          <w:color w:val="auto"/>
        </w:rPr>
      </w:pPr>
      <w:r w:rsidRPr="004B2A63">
        <w:rPr>
          <w:color w:val="auto"/>
        </w:rPr>
        <w:lastRenderedPageBreak/>
        <w:t xml:space="preserve">A BILL to amend and reenact §30-40-26 of the Code of West Virginia, 1931, as amended, relating to the duties of </w:t>
      </w:r>
      <w:r w:rsidR="00F503B3" w:rsidRPr="004B2A63">
        <w:rPr>
          <w:color w:val="auto"/>
        </w:rPr>
        <w:t xml:space="preserve">Real Estate Commission </w:t>
      </w:r>
      <w:r w:rsidRPr="004B2A63">
        <w:rPr>
          <w:color w:val="auto"/>
        </w:rPr>
        <w:t>licensees</w:t>
      </w:r>
      <w:r w:rsidR="00F05457" w:rsidRPr="004B2A63">
        <w:rPr>
          <w:color w:val="auto"/>
        </w:rPr>
        <w:t>.</w:t>
      </w:r>
    </w:p>
    <w:p w14:paraId="223179BE" w14:textId="77777777" w:rsidR="00B60219" w:rsidRPr="004B2A63" w:rsidRDefault="00B60219" w:rsidP="00B60219">
      <w:pPr>
        <w:pStyle w:val="EnactingClause"/>
        <w:rPr>
          <w:i w:val="0"/>
          <w:iCs/>
          <w:color w:val="auto"/>
        </w:rPr>
      </w:pPr>
      <w:r w:rsidRPr="004B2A63">
        <w:rPr>
          <w:color w:val="auto"/>
        </w:rPr>
        <w:t>Be it enacted by the Legislature of West Virginia:</w:t>
      </w:r>
    </w:p>
    <w:p w14:paraId="5F18240C" w14:textId="77777777" w:rsidR="00B60219" w:rsidRPr="004B2A63" w:rsidRDefault="00B60219" w:rsidP="00B60219">
      <w:pPr>
        <w:pStyle w:val="EnactingClause"/>
        <w:rPr>
          <w:i w:val="0"/>
          <w:iCs/>
          <w:color w:val="auto"/>
        </w:rPr>
        <w:sectPr w:rsidR="00B60219" w:rsidRPr="004B2A63" w:rsidSect="00B602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2BB8C6" w14:textId="77777777" w:rsidR="00B60219" w:rsidRPr="004B2A63" w:rsidRDefault="00B60219" w:rsidP="00B60219">
      <w:pPr>
        <w:pStyle w:val="ArticleHeading"/>
        <w:rPr>
          <w:color w:val="auto"/>
        </w:rPr>
      </w:pPr>
      <w:r w:rsidRPr="004B2A63">
        <w:rPr>
          <w:color w:val="auto"/>
        </w:rPr>
        <w:t>ARTICLE 40. WEST VIRGINIA REAL ESTATE LICENSE ACT.</w:t>
      </w:r>
    </w:p>
    <w:p w14:paraId="745C6AA7" w14:textId="77777777" w:rsidR="00B60219" w:rsidRPr="004B2A63" w:rsidRDefault="00B60219" w:rsidP="00B60219">
      <w:pPr>
        <w:pStyle w:val="ArticleHeading"/>
        <w:rPr>
          <w:i/>
          <w:iCs/>
          <w:color w:val="auto"/>
        </w:rPr>
        <w:sectPr w:rsidR="00B60219" w:rsidRPr="004B2A63" w:rsidSect="00B602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87489FF" w14:textId="77777777" w:rsidR="00B60219" w:rsidRPr="004B2A63" w:rsidRDefault="00B60219" w:rsidP="00B60219">
      <w:pPr>
        <w:pStyle w:val="SectionHeading"/>
        <w:rPr>
          <w:color w:val="auto"/>
        </w:rPr>
        <w:sectPr w:rsidR="00B60219" w:rsidRPr="004B2A63" w:rsidSect="00B602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2A63">
        <w:rPr>
          <w:color w:val="auto"/>
        </w:rPr>
        <w:t>§30-40-26. Duties of licensees.</w:t>
      </w:r>
    </w:p>
    <w:p w14:paraId="49DEC2E5" w14:textId="77777777" w:rsidR="00B60219" w:rsidRPr="004B2A63" w:rsidRDefault="00B60219" w:rsidP="00B60219">
      <w:pPr>
        <w:pStyle w:val="SectionBody"/>
        <w:rPr>
          <w:color w:val="auto"/>
        </w:rPr>
      </w:pPr>
      <w:r w:rsidRPr="004B2A63">
        <w:rPr>
          <w:color w:val="auto"/>
        </w:rPr>
        <w:t>Every broker, associate broker, and salesperson owes certain inherent duties to the consumer which are required by virtue of the commission granting a license under this article. The duties include, but are not limited to:</w:t>
      </w:r>
    </w:p>
    <w:p w14:paraId="01E79B12" w14:textId="77777777" w:rsidR="00B60219" w:rsidRPr="004B2A63" w:rsidRDefault="00B60219" w:rsidP="00B60219">
      <w:pPr>
        <w:pStyle w:val="SectionBody"/>
        <w:rPr>
          <w:color w:val="auto"/>
        </w:rPr>
      </w:pPr>
      <w:r w:rsidRPr="004B2A63">
        <w:rPr>
          <w:color w:val="auto"/>
        </w:rPr>
        <w:t>(a) At the time of securing any contract whereby the broker is obligated to represent a principal to a real estate transaction, every licensee shall supply a true legible copy of the contract to each person signing the contract.</w:t>
      </w:r>
    </w:p>
    <w:p w14:paraId="760B88BB" w14:textId="777CB830" w:rsidR="00386FCC" w:rsidRPr="004B2A63" w:rsidRDefault="00B60219" w:rsidP="00386FCC">
      <w:pPr>
        <w:pStyle w:val="SectionBody"/>
        <w:rPr>
          <w:color w:val="auto"/>
          <w:u w:val="single"/>
        </w:rPr>
      </w:pPr>
      <w:r w:rsidRPr="004B2A63">
        <w:rPr>
          <w:color w:val="auto"/>
          <w:u w:val="single"/>
        </w:rPr>
        <w:t>(b)</w:t>
      </w:r>
      <w:r w:rsidR="00386FCC" w:rsidRPr="004B2A63">
        <w:rPr>
          <w:color w:val="auto"/>
          <w:u w:val="single"/>
        </w:rPr>
        <w:t xml:space="preserve">(1) No consumer shall be required to enter into a buyer’s agency agreement prior to execution of a written offer to purchase real property in West Virginia. Any such agreement shall apply only to the transaction contemplated by the written offer and the agreement shall automatically terminate </w:t>
      </w:r>
      <w:proofErr w:type="gramStart"/>
      <w:r w:rsidR="00386FCC" w:rsidRPr="004B2A63">
        <w:rPr>
          <w:color w:val="auto"/>
          <w:u w:val="single"/>
        </w:rPr>
        <w:t>if and when</w:t>
      </w:r>
      <w:proofErr w:type="gramEnd"/>
      <w:r w:rsidR="00386FCC" w:rsidRPr="004B2A63">
        <w:rPr>
          <w:color w:val="auto"/>
          <w:u w:val="single"/>
        </w:rPr>
        <w:t xml:space="preserve"> the contemplated transaction is completed or otherwise terminated</w:t>
      </w:r>
      <w:r w:rsidR="000D72F3" w:rsidRPr="004B2A63">
        <w:rPr>
          <w:color w:val="auto"/>
          <w:u w:val="single"/>
        </w:rPr>
        <w:t xml:space="preserve">: </w:t>
      </w:r>
      <w:r w:rsidR="00386FCC" w:rsidRPr="004B2A63">
        <w:rPr>
          <w:i/>
          <w:iCs/>
          <w:color w:val="auto"/>
          <w:u w:val="single"/>
        </w:rPr>
        <w:t>Provided</w:t>
      </w:r>
      <w:r w:rsidR="000D72F3" w:rsidRPr="004B2A63">
        <w:rPr>
          <w:i/>
          <w:iCs/>
          <w:color w:val="auto"/>
          <w:u w:val="single"/>
        </w:rPr>
        <w:t xml:space="preserve">, </w:t>
      </w:r>
      <w:proofErr w:type="gramStart"/>
      <w:r w:rsidR="000D72F3" w:rsidRPr="004B2A63">
        <w:rPr>
          <w:color w:val="auto"/>
          <w:u w:val="single"/>
        </w:rPr>
        <w:t>That</w:t>
      </w:r>
      <w:proofErr w:type="gramEnd"/>
      <w:r w:rsidR="00386FCC" w:rsidRPr="004B2A63">
        <w:rPr>
          <w:color w:val="auto"/>
          <w:u w:val="single"/>
        </w:rPr>
        <w:t xml:space="preserve"> any such agreement may be extended for a definite period upon the written consent of the consumer and the licensee.</w:t>
      </w:r>
    </w:p>
    <w:p w14:paraId="3389672B" w14:textId="1AFEEE0F" w:rsidR="00386FCC" w:rsidRPr="004B2A63" w:rsidRDefault="00386FCC" w:rsidP="00386FCC">
      <w:pPr>
        <w:pStyle w:val="SectionBody"/>
        <w:rPr>
          <w:color w:val="auto"/>
          <w:u w:val="single"/>
        </w:rPr>
      </w:pPr>
      <w:r w:rsidRPr="004B2A63">
        <w:rPr>
          <w:color w:val="auto"/>
          <w:u w:val="single"/>
        </w:rPr>
        <w:t>(2) Any licensee may show real property in West Virginia to any consumer without entering into a buyer’s agency agreement.</w:t>
      </w:r>
    </w:p>
    <w:p w14:paraId="14B3590C" w14:textId="682D63F8" w:rsidR="000D72F3" w:rsidRPr="004B2A63" w:rsidRDefault="00386FCC" w:rsidP="00386FCC">
      <w:pPr>
        <w:pStyle w:val="SectionBody"/>
        <w:rPr>
          <w:strike/>
          <w:color w:val="auto"/>
          <w:u w:val="single"/>
        </w:rPr>
      </w:pPr>
      <w:r w:rsidRPr="004B2A63">
        <w:rPr>
          <w:color w:val="auto"/>
          <w:u w:val="single"/>
        </w:rPr>
        <w:t>(3) When a licensee prepares a written offer for a consumer to purchase real property in West Virginia, said licensee must provide the consumer with a written disclosure setting forth, at a minimum, the following information: the parties to the transaction; the brokerage services to be provided to the consumer by the licensee;</w:t>
      </w:r>
      <w:r w:rsidR="006E39D6" w:rsidRPr="004B2A63">
        <w:rPr>
          <w:color w:val="auto"/>
          <w:u w:val="single"/>
        </w:rPr>
        <w:t xml:space="preserve"> and</w:t>
      </w:r>
      <w:r w:rsidRPr="004B2A63">
        <w:rPr>
          <w:color w:val="auto"/>
          <w:u w:val="single"/>
        </w:rPr>
        <w:t xml:space="preserve"> the compensation, if any, to be paid to the licensee.</w:t>
      </w:r>
      <w:r w:rsidRPr="004B2A63">
        <w:rPr>
          <w:strike/>
          <w:color w:val="auto"/>
          <w:u w:val="single"/>
        </w:rPr>
        <w:t xml:space="preserve"> </w:t>
      </w:r>
    </w:p>
    <w:p w14:paraId="57EF04B3" w14:textId="078BAE88" w:rsidR="00B60219" w:rsidRPr="004B2A63" w:rsidRDefault="00B60219" w:rsidP="00386FCC">
      <w:pPr>
        <w:pStyle w:val="SectionBody"/>
        <w:rPr>
          <w:color w:val="auto"/>
        </w:rPr>
      </w:pPr>
      <w:r w:rsidRPr="004B2A63">
        <w:rPr>
          <w:strike/>
          <w:color w:val="auto"/>
        </w:rPr>
        <w:t>(b)</w:t>
      </w:r>
      <w:r w:rsidRPr="004B2A63">
        <w:rPr>
          <w:color w:val="auto"/>
          <w:u w:val="single"/>
        </w:rPr>
        <w:t>(c)</w:t>
      </w:r>
      <w:r w:rsidRPr="004B2A63">
        <w:rPr>
          <w:color w:val="auto"/>
        </w:rPr>
        <w:t xml:space="preserve"> Any contract in which a broker is obligated to represent a principal to a real estate transaction shall contain a definite expiration date, and no provision may be included in any contract whereby the principal is required to notify the broker of his or her intention to cancel the </w:t>
      </w:r>
      <w:r w:rsidRPr="004B2A63">
        <w:rPr>
          <w:color w:val="auto"/>
        </w:rPr>
        <w:lastRenderedPageBreak/>
        <w:t>contract after the definite expiration date.</w:t>
      </w:r>
    </w:p>
    <w:p w14:paraId="079420CC" w14:textId="77777777" w:rsidR="00B60219" w:rsidRPr="004B2A63" w:rsidRDefault="00B60219" w:rsidP="00B60219">
      <w:pPr>
        <w:pStyle w:val="SectionBody"/>
        <w:rPr>
          <w:color w:val="auto"/>
        </w:rPr>
      </w:pPr>
      <w:proofErr w:type="gramStart"/>
      <w:r w:rsidRPr="004B2A63">
        <w:rPr>
          <w:strike/>
          <w:color w:val="auto"/>
        </w:rPr>
        <w:t>(c)</w:t>
      </w:r>
      <w:r w:rsidRPr="004B2A63">
        <w:rPr>
          <w:color w:val="auto"/>
          <w:u w:val="single"/>
        </w:rPr>
        <w:t>(d)</w:t>
      </w:r>
      <w:r w:rsidRPr="004B2A63">
        <w:rPr>
          <w:color w:val="auto"/>
        </w:rPr>
        <w:t xml:space="preserve"> No</w:t>
      </w:r>
      <w:proofErr w:type="gramEnd"/>
      <w:r w:rsidRPr="004B2A63">
        <w:rPr>
          <w:color w:val="auto"/>
        </w:rPr>
        <w:t xml:space="preserve"> provision may be inserted in any contract for representation that would obligate the person signing the contract to pay a fee, commission, or other valuable consideration to the broker, after the contract's expiration date, if the person subsequently </w:t>
      </w:r>
      <w:proofErr w:type="gramStart"/>
      <w:r w:rsidRPr="004B2A63">
        <w:rPr>
          <w:color w:val="auto"/>
        </w:rPr>
        <w:t>enters into</w:t>
      </w:r>
      <w:proofErr w:type="gramEnd"/>
      <w:r w:rsidRPr="004B2A63">
        <w:rPr>
          <w:color w:val="auto"/>
        </w:rPr>
        <w:t xml:space="preserve"> a contract for representation with a different broker.</w:t>
      </w:r>
    </w:p>
    <w:p w14:paraId="58BAD673" w14:textId="77777777" w:rsidR="00B60219" w:rsidRPr="004B2A63" w:rsidRDefault="00B60219" w:rsidP="00B60219">
      <w:pPr>
        <w:pStyle w:val="SectionBody"/>
        <w:rPr>
          <w:color w:val="auto"/>
        </w:rPr>
      </w:pPr>
      <w:r w:rsidRPr="004B2A63">
        <w:rPr>
          <w:strike/>
          <w:color w:val="auto"/>
        </w:rPr>
        <w:t>(d)</w:t>
      </w:r>
      <w:r w:rsidRPr="004B2A63">
        <w:rPr>
          <w:color w:val="auto"/>
          <w:u w:val="single"/>
        </w:rPr>
        <w:t>(e)</w:t>
      </w:r>
      <w:r w:rsidRPr="004B2A63">
        <w:rPr>
          <w:color w:val="auto"/>
        </w:rPr>
        <w:t xml:space="preserve"> Every licensee shall disclose in writing, on the notice of agency relationship form promulgated by the commission, whether the licensee represents the seller, the buyer, the seller and the buyer,</w:t>
      </w:r>
      <w:r w:rsidRPr="004B2A63">
        <w:rPr>
          <w:rFonts w:eastAsia="Times New Roman"/>
          <w:color w:val="auto"/>
          <w:szCs w:val="24"/>
        </w:rPr>
        <w:t xml:space="preserve"> </w:t>
      </w:r>
      <w:r w:rsidRPr="004B2A63">
        <w:rPr>
          <w:color w:val="auto"/>
        </w:rPr>
        <w:t>the landlord, the tenant, or the landlord and the tenant. The disclosure shall be made prior to any person signing any contract for representation by a licensee or a contract for the sale or purchase of real estate.</w:t>
      </w:r>
    </w:p>
    <w:p w14:paraId="12C1D74A" w14:textId="77777777" w:rsidR="00B60219" w:rsidRPr="004B2A63" w:rsidRDefault="00B60219" w:rsidP="00B60219">
      <w:pPr>
        <w:pStyle w:val="SectionBody"/>
        <w:rPr>
          <w:color w:val="auto"/>
        </w:rPr>
      </w:pPr>
      <w:proofErr w:type="gramStart"/>
      <w:r w:rsidRPr="004B2A63">
        <w:rPr>
          <w:strike/>
          <w:color w:val="auto"/>
        </w:rPr>
        <w:t>(e)</w:t>
      </w:r>
      <w:r w:rsidRPr="004B2A63">
        <w:rPr>
          <w:color w:val="auto"/>
          <w:u w:val="single"/>
        </w:rPr>
        <w:t>(f)</w:t>
      </w:r>
      <w:r w:rsidRPr="004B2A63">
        <w:rPr>
          <w:color w:val="auto"/>
        </w:rPr>
        <w:t xml:space="preserve"> Every</w:t>
      </w:r>
      <w:proofErr w:type="gramEnd"/>
      <w:r w:rsidRPr="004B2A63">
        <w:rPr>
          <w:color w:val="auto"/>
        </w:rPr>
        <w:t xml:space="preserve"> licensee shall promptly deliver to his or her principal, every written offer received.</w:t>
      </w:r>
    </w:p>
    <w:p w14:paraId="316CFFBC" w14:textId="77777777" w:rsidR="00B60219" w:rsidRPr="004B2A63" w:rsidRDefault="00B60219" w:rsidP="00B60219">
      <w:pPr>
        <w:pStyle w:val="SectionBody"/>
        <w:rPr>
          <w:color w:val="auto"/>
        </w:rPr>
      </w:pPr>
      <w:r w:rsidRPr="004B2A63">
        <w:rPr>
          <w:strike/>
          <w:color w:val="auto"/>
        </w:rPr>
        <w:t>(f)</w:t>
      </w:r>
      <w:r w:rsidRPr="004B2A63">
        <w:rPr>
          <w:color w:val="auto"/>
          <w:u w:val="single"/>
        </w:rPr>
        <w:t>(g)</w:t>
      </w:r>
      <w:r w:rsidRPr="004B2A63">
        <w:rPr>
          <w:color w:val="auto"/>
        </w:rPr>
        <w:t xml:space="preserve"> Every licensee shall make certain that all the terms and conditions of a real estate transaction are contained in any contract prepared by the licensee.</w:t>
      </w:r>
    </w:p>
    <w:p w14:paraId="3D9B9E92" w14:textId="77777777" w:rsidR="00B60219" w:rsidRPr="004B2A63" w:rsidRDefault="00B60219" w:rsidP="00B60219">
      <w:pPr>
        <w:pStyle w:val="SectionBody"/>
        <w:rPr>
          <w:color w:val="auto"/>
        </w:rPr>
      </w:pPr>
      <w:r w:rsidRPr="004B2A63">
        <w:rPr>
          <w:strike/>
          <w:color w:val="auto"/>
        </w:rPr>
        <w:t>(g)</w:t>
      </w:r>
      <w:r w:rsidRPr="004B2A63">
        <w:rPr>
          <w:color w:val="auto"/>
          <w:u w:val="single"/>
        </w:rPr>
        <w:t>(h)</w:t>
      </w:r>
      <w:r w:rsidRPr="004B2A63">
        <w:rPr>
          <w:color w:val="auto"/>
        </w:rPr>
        <w:t xml:space="preserve"> At the time of securing the signature of any party to a contract, the licensee shall deliver a true copy of the contract to the person whose signature was obtained.</w:t>
      </w:r>
    </w:p>
    <w:p w14:paraId="161F27A0" w14:textId="77777777" w:rsidR="00B60219" w:rsidRPr="004B2A63" w:rsidRDefault="00B60219" w:rsidP="00B60219">
      <w:pPr>
        <w:pStyle w:val="SectionBody"/>
        <w:rPr>
          <w:color w:val="auto"/>
        </w:rPr>
      </w:pPr>
      <w:r w:rsidRPr="004B2A63">
        <w:rPr>
          <w:strike/>
          <w:color w:val="auto"/>
        </w:rPr>
        <w:t>(h)</w:t>
      </w:r>
      <w:r w:rsidRPr="004B2A63">
        <w:rPr>
          <w:color w:val="auto"/>
          <w:u w:val="single"/>
        </w:rPr>
        <w:t>(</w:t>
      </w:r>
      <w:proofErr w:type="spellStart"/>
      <w:r w:rsidRPr="004B2A63">
        <w:rPr>
          <w:color w:val="auto"/>
          <w:u w:val="single"/>
        </w:rPr>
        <w:t>i</w:t>
      </w:r>
      <w:proofErr w:type="spellEnd"/>
      <w:r w:rsidRPr="004B2A63">
        <w:rPr>
          <w:color w:val="auto"/>
          <w:u w:val="single"/>
        </w:rPr>
        <w:t>)</w:t>
      </w:r>
      <w:r w:rsidRPr="004B2A63">
        <w:rPr>
          <w:color w:val="auto"/>
        </w:rPr>
        <w:t xml:space="preserve"> Upon the final acceptance or ratification of any contract, the licensee shall promptly deliver a true copy to each party that has signed the contract.</w:t>
      </w:r>
    </w:p>
    <w:p w14:paraId="443FDDC5" w14:textId="77777777" w:rsidR="00B60219" w:rsidRPr="004B2A63" w:rsidRDefault="00B60219" w:rsidP="00B60219">
      <w:pPr>
        <w:pStyle w:val="Note"/>
        <w:rPr>
          <w:color w:val="auto"/>
        </w:rPr>
      </w:pPr>
    </w:p>
    <w:p w14:paraId="612BB4B1" w14:textId="5B17142C" w:rsidR="00B60219" w:rsidRPr="004B2A63" w:rsidRDefault="00B60219" w:rsidP="00B60219">
      <w:pPr>
        <w:pStyle w:val="Note"/>
        <w:rPr>
          <w:color w:val="auto"/>
        </w:rPr>
      </w:pPr>
      <w:r w:rsidRPr="004B2A63">
        <w:rPr>
          <w:color w:val="auto"/>
        </w:rPr>
        <w:t>NOTE: The purpose of this bill is to</w:t>
      </w:r>
      <w:r w:rsidR="00C00327" w:rsidRPr="004B2A63">
        <w:rPr>
          <w:color w:val="auto"/>
        </w:rPr>
        <w:t xml:space="preserve"> clarify the duties of Real Estate Commission licensees and to regulate related disclosures and agreements.</w:t>
      </w:r>
    </w:p>
    <w:p w14:paraId="64BFDA3E" w14:textId="77777777" w:rsidR="00B60219" w:rsidRPr="003B326F" w:rsidRDefault="00B60219" w:rsidP="00B60219">
      <w:pPr>
        <w:pStyle w:val="Note"/>
        <w:rPr>
          <w:color w:val="auto"/>
        </w:rPr>
      </w:pPr>
      <w:r w:rsidRPr="004B2A63">
        <w:rPr>
          <w:color w:val="auto"/>
        </w:rPr>
        <w:t xml:space="preserve">Strike-throughs indicate language that would be stricken from a </w:t>
      </w:r>
      <w:proofErr w:type="gramStart"/>
      <w:r w:rsidRPr="004B2A63">
        <w:rPr>
          <w:color w:val="auto"/>
        </w:rPr>
        <w:t>heading</w:t>
      </w:r>
      <w:proofErr w:type="gramEnd"/>
      <w:r w:rsidRPr="004B2A63">
        <w:rPr>
          <w:color w:val="auto"/>
        </w:rPr>
        <w:t xml:space="preserve"> or the present law and underscoring indicates new language that would be added.</w:t>
      </w:r>
    </w:p>
    <w:p w14:paraId="2F24649A" w14:textId="77777777" w:rsidR="00E831B3" w:rsidRDefault="00E831B3" w:rsidP="002010BF">
      <w:pPr>
        <w:pStyle w:val="References"/>
      </w:pPr>
    </w:p>
    <w:sectPr w:rsidR="00E831B3" w:rsidSect="00B6021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5BDE" w14:textId="77777777" w:rsidR="00172D3A" w:rsidRPr="00B844FE" w:rsidRDefault="00172D3A" w:rsidP="00B844FE">
      <w:r>
        <w:separator/>
      </w:r>
    </w:p>
  </w:endnote>
  <w:endnote w:type="continuationSeparator" w:id="0">
    <w:p w14:paraId="657BCA08" w14:textId="77777777" w:rsidR="00172D3A" w:rsidRPr="00B844FE" w:rsidRDefault="00172D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190F" w14:textId="77777777" w:rsidR="00B60219" w:rsidRDefault="00B60219" w:rsidP="00B12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B80B25" w14:textId="77777777" w:rsidR="00B60219" w:rsidRPr="00B60219" w:rsidRDefault="00B60219" w:rsidP="00B6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8854" w14:textId="77777777" w:rsidR="00B60219" w:rsidRDefault="00B60219" w:rsidP="00B12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21E3D2" w14:textId="77777777" w:rsidR="00B60219" w:rsidRPr="00B60219" w:rsidRDefault="00B60219" w:rsidP="00B60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4572" w14:textId="77777777" w:rsidR="00B60219" w:rsidRPr="00B60219" w:rsidRDefault="00B60219" w:rsidP="00B60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05FB" w14:textId="77777777" w:rsidR="00172D3A" w:rsidRPr="00B844FE" w:rsidRDefault="00172D3A" w:rsidP="00B844FE">
      <w:r>
        <w:separator/>
      </w:r>
    </w:p>
  </w:footnote>
  <w:footnote w:type="continuationSeparator" w:id="0">
    <w:p w14:paraId="354E063F" w14:textId="77777777" w:rsidR="00172D3A" w:rsidRPr="00B844FE" w:rsidRDefault="00172D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C221" w14:textId="77777777" w:rsidR="00B60219" w:rsidRPr="00B60219" w:rsidRDefault="00B60219" w:rsidP="00B60219">
    <w:pPr>
      <w:pStyle w:val="Header"/>
    </w:pPr>
    <w:r>
      <w:t>CS for HB 5091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FA84" w14:textId="77777777" w:rsidR="00B60219" w:rsidRPr="00B60219" w:rsidRDefault="00B60219" w:rsidP="00B60219">
    <w:pPr>
      <w:pStyle w:val="Header"/>
    </w:pPr>
    <w:r>
      <w:t>CS for HB 5091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E499" w14:textId="77777777" w:rsidR="00B60219" w:rsidRPr="00B60219" w:rsidRDefault="00B60219" w:rsidP="00B60219">
    <w:pPr>
      <w:pStyle w:val="Header"/>
    </w:pPr>
    <w:r>
      <w:t>CS for HB 5091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B"/>
    <w:rsid w:val="0000526A"/>
    <w:rsid w:val="00025745"/>
    <w:rsid w:val="00081D6D"/>
    <w:rsid w:val="000851E1"/>
    <w:rsid w:val="00085D22"/>
    <w:rsid w:val="000C5C77"/>
    <w:rsid w:val="000D72F3"/>
    <w:rsid w:val="000E647E"/>
    <w:rsid w:val="000F22B7"/>
    <w:rsid w:val="0010070F"/>
    <w:rsid w:val="0010570F"/>
    <w:rsid w:val="0015112E"/>
    <w:rsid w:val="001552E7"/>
    <w:rsid w:val="001566B4"/>
    <w:rsid w:val="00172D3A"/>
    <w:rsid w:val="00177810"/>
    <w:rsid w:val="00191A28"/>
    <w:rsid w:val="0019357B"/>
    <w:rsid w:val="001C279E"/>
    <w:rsid w:val="001D459E"/>
    <w:rsid w:val="001D56AB"/>
    <w:rsid w:val="002010BF"/>
    <w:rsid w:val="0027011C"/>
    <w:rsid w:val="00274200"/>
    <w:rsid w:val="00275740"/>
    <w:rsid w:val="00277D96"/>
    <w:rsid w:val="002A0269"/>
    <w:rsid w:val="002D5360"/>
    <w:rsid w:val="00301F44"/>
    <w:rsid w:val="00303684"/>
    <w:rsid w:val="003040A4"/>
    <w:rsid w:val="003143F5"/>
    <w:rsid w:val="00314854"/>
    <w:rsid w:val="00331B5A"/>
    <w:rsid w:val="00341412"/>
    <w:rsid w:val="00386FCC"/>
    <w:rsid w:val="00387F20"/>
    <w:rsid w:val="003C51CD"/>
    <w:rsid w:val="003D3682"/>
    <w:rsid w:val="003F3C67"/>
    <w:rsid w:val="004247A2"/>
    <w:rsid w:val="004B2795"/>
    <w:rsid w:val="004B2A63"/>
    <w:rsid w:val="004C13DD"/>
    <w:rsid w:val="004E3441"/>
    <w:rsid w:val="00526746"/>
    <w:rsid w:val="00552419"/>
    <w:rsid w:val="00562810"/>
    <w:rsid w:val="00596553"/>
    <w:rsid w:val="005A5366"/>
    <w:rsid w:val="00637E73"/>
    <w:rsid w:val="006865E9"/>
    <w:rsid w:val="00691F3E"/>
    <w:rsid w:val="00694BFB"/>
    <w:rsid w:val="006A106B"/>
    <w:rsid w:val="006B30C1"/>
    <w:rsid w:val="006C523D"/>
    <w:rsid w:val="006D3141"/>
    <w:rsid w:val="006D4036"/>
    <w:rsid w:val="006E39D6"/>
    <w:rsid w:val="0070502F"/>
    <w:rsid w:val="00736517"/>
    <w:rsid w:val="00756535"/>
    <w:rsid w:val="00777908"/>
    <w:rsid w:val="00792034"/>
    <w:rsid w:val="00797EEB"/>
    <w:rsid w:val="007E02CF"/>
    <w:rsid w:val="007F1CF5"/>
    <w:rsid w:val="00815976"/>
    <w:rsid w:val="00834EDE"/>
    <w:rsid w:val="008736AA"/>
    <w:rsid w:val="008875D6"/>
    <w:rsid w:val="008B1F1E"/>
    <w:rsid w:val="008D275D"/>
    <w:rsid w:val="008F3599"/>
    <w:rsid w:val="009054EC"/>
    <w:rsid w:val="00921694"/>
    <w:rsid w:val="009318F8"/>
    <w:rsid w:val="00954B98"/>
    <w:rsid w:val="00980327"/>
    <w:rsid w:val="009C1EA5"/>
    <w:rsid w:val="009F1067"/>
    <w:rsid w:val="009F4C4B"/>
    <w:rsid w:val="00A04A37"/>
    <w:rsid w:val="00A31E01"/>
    <w:rsid w:val="00A45EEE"/>
    <w:rsid w:val="00A527AD"/>
    <w:rsid w:val="00A718CF"/>
    <w:rsid w:val="00A72E7C"/>
    <w:rsid w:val="00A93ED5"/>
    <w:rsid w:val="00AC3B58"/>
    <w:rsid w:val="00AE48A0"/>
    <w:rsid w:val="00AE541E"/>
    <w:rsid w:val="00AE61BE"/>
    <w:rsid w:val="00AF01FF"/>
    <w:rsid w:val="00AF3EA8"/>
    <w:rsid w:val="00B16F25"/>
    <w:rsid w:val="00B24422"/>
    <w:rsid w:val="00B60219"/>
    <w:rsid w:val="00B80C20"/>
    <w:rsid w:val="00B83E83"/>
    <w:rsid w:val="00B844FE"/>
    <w:rsid w:val="00B94E71"/>
    <w:rsid w:val="00BC562B"/>
    <w:rsid w:val="00C00327"/>
    <w:rsid w:val="00C33014"/>
    <w:rsid w:val="00C33434"/>
    <w:rsid w:val="00C34869"/>
    <w:rsid w:val="00C42EB6"/>
    <w:rsid w:val="00C72C6E"/>
    <w:rsid w:val="00C85096"/>
    <w:rsid w:val="00CB0175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1B0B"/>
    <w:rsid w:val="00E831B3"/>
    <w:rsid w:val="00EB203E"/>
    <w:rsid w:val="00EE70CB"/>
    <w:rsid w:val="00EF48A4"/>
    <w:rsid w:val="00F01B45"/>
    <w:rsid w:val="00F05457"/>
    <w:rsid w:val="00F23775"/>
    <w:rsid w:val="00F41CA2"/>
    <w:rsid w:val="00F443C0"/>
    <w:rsid w:val="00F503B3"/>
    <w:rsid w:val="00F62EFB"/>
    <w:rsid w:val="00F939A4"/>
    <w:rsid w:val="00FA1FE3"/>
    <w:rsid w:val="00FA7B09"/>
    <w:rsid w:val="00FE067E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E4BD7"/>
  <w15:chartTrackingRefBased/>
  <w15:docId w15:val="{D55CAC30-E3EB-46D0-8B3F-9D5248DD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60219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6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EC985B03F435A9C0CEB68E910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EF1D-8EFC-43A6-9F00-F1A227F4C674}"/>
      </w:docPartPr>
      <w:docPartBody>
        <w:p w:rsidR="00E87E4C" w:rsidRDefault="00E87E4C">
          <w:pPr>
            <w:pStyle w:val="5E3EC985B03F435A9C0CEB68E91029CC"/>
          </w:pPr>
          <w:r w:rsidRPr="00B844FE">
            <w:t>Prefix Text</w:t>
          </w:r>
        </w:p>
      </w:docPartBody>
    </w:docPart>
    <w:docPart>
      <w:docPartPr>
        <w:name w:val="1AFC4F79E7B4411CB9F7CBCF8C46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DA9A-237B-46FC-8AA9-EA36BA97E35B}"/>
      </w:docPartPr>
      <w:docPartBody>
        <w:p w:rsidR="00E87E4C" w:rsidRDefault="00E87E4C">
          <w:pPr>
            <w:pStyle w:val="1AFC4F79E7B4411CB9F7CBCF8C46B54F"/>
          </w:pPr>
          <w:r w:rsidRPr="00B844FE">
            <w:t>[Type here]</w:t>
          </w:r>
        </w:p>
      </w:docPartBody>
    </w:docPart>
    <w:docPart>
      <w:docPartPr>
        <w:name w:val="88B9F3EE677F4E6D942553CFBDB2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41D0-ADDF-496E-9A62-560471EDC3C1}"/>
      </w:docPartPr>
      <w:docPartBody>
        <w:p w:rsidR="00E87E4C" w:rsidRDefault="00E87E4C">
          <w:pPr>
            <w:pStyle w:val="88B9F3EE677F4E6D942553CFBDB252AA"/>
          </w:pPr>
          <w:r w:rsidRPr="00B844FE">
            <w:t>Number</w:t>
          </w:r>
        </w:p>
      </w:docPartBody>
    </w:docPart>
    <w:docPart>
      <w:docPartPr>
        <w:name w:val="8B9FE9FD88C740C68A5D10F27130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E4884-620A-490E-B3D5-279AD675DF2D}"/>
      </w:docPartPr>
      <w:docPartBody>
        <w:p w:rsidR="00E87E4C" w:rsidRDefault="00E87E4C">
          <w:pPr>
            <w:pStyle w:val="8B9FE9FD88C740C68A5D10F271300E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4C"/>
    <w:rsid w:val="00232F2E"/>
    <w:rsid w:val="00310B0D"/>
    <w:rsid w:val="00387F20"/>
    <w:rsid w:val="003D58E3"/>
    <w:rsid w:val="00596553"/>
    <w:rsid w:val="005D2001"/>
    <w:rsid w:val="007F02E0"/>
    <w:rsid w:val="009054EC"/>
    <w:rsid w:val="00921694"/>
    <w:rsid w:val="00947A92"/>
    <w:rsid w:val="009F4C4B"/>
    <w:rsid w:val="00A45EEE"/>
    <w:rsid w:val="00A93ED5"/>
    <w:rsid w:val="00AA3404"/>
    <w:rsid w:val="00B83E83"/>
    <w:rsid w:val="00C72C6E"/>
    <w:rsid w:val="00CE61AC"/>
    <w:rsid w:val="00DE325B"/>
    <w:rsid w:val="00E81B0B"/>
    <w:rsid w:val="00E8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3EC985B03F435A9C0CEB68E91029CC">
    <w:name w:val="5E3EC985B03F435A9C0CEB68E91029CC"/>
  </w:style>
  <w:style w:type="paragraph" w:customStyle="1" w:styleId="1AFC4F79E7B4411CB9F7CBCF8C46B54F">
    <w:name w:val="1AFC4F79E7B4411CB9F7CBCF8C46B54F"/>
  </w:style>
  <w:style w:type="paragraph" w:customStyle="1" w:styleId="88B9F3EE677F4E6D942553CFBDB252AA">
    <w:name w:val="88B9F3EE677F4E6D942553CFBDB252AA"/>
  </w:style>
  <w:style w:type="character" w:styleId="PlaceholderText">
    <w:name w:val="Placeholder Text"/>
    <w:basedOn w:val="DefaultParagraphFont"/>
    <w:uiPriority w:val="99"/>
    <w:semiHidden/>
    <w:rsid w:val="00E87E4C"/>
    <w:rPr>
      <w:color w:val="808080"/>
    </w:rPr>
  </w:style>
  <w:style w:type="paragraph" w:customStyle="1" w:styleId="8B9FE9FD88C740C68A5D10F271300EA4">
    <w:name w:val="8B9FE9FD88C740C68A5D10F271300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3</Pages>
  <Words>641</Words>
  <Characters>3365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Josh Wiseman</cp:lastModifiedBy>
  <cp:revision>2</cp:revision>
  <cp:lastPrinted>2026-02-23T20:02:00Z</cp:lastPrinted>
  <dcterms:created xsi:type="dcterms:W3CDTF">2026-02-24T14:48:00Z</dcterms:created>
  <dcterms:modified xsi:type="dcterms:W3CDTF">2026-02-24T14:48:00Z</dcterms:modified>
</cp:coreProperties>
</file>